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84" w:rsidRPr="00FB1F43" w:rsidRDefault="00FB1F43" w:rsidP="003503F9">
      <w:pPr>
        <w:spacing w:after="0" w:line="240" w:lineRule="auto"/>
        <w:jc w:val="center"/>
        <w:rPr>
          <w:b/>
          <w:sz w:val="36"/>
        </w:rPr>
      </w:pPr>
      <w:r w:rsidRPr="00FB1F43">
        <w:rPr>
          <w:b/>
          <w:sz w:val="36"/>
        </w:rPr>
        <w:t>DICHIARAZIONE SOSTITUTIVA PER MARCA DA BOLLO</w:t>
      </w:r>
    </w:p>
    <w:p w:rsidR="00FB1F43" w:rsidRDefault="00FB1F43" w:rsidP="003503F9">
      <w:pPr>
        <w:spacing w:after="0" w:line="240" w:lineRule="auto"/>
        <w:jc w:val="center"/>
        <w:rPr>
          <w:b/>
        </w:rPr>
      </w:pPr>
      <w:r w:rsidRPr="00FB1F43">
        <w:rPr>
          <w:b/>
        </w:rPr>
        <w:t>(art. 47 D.P.R. 28 dicembre 2000, n. 445 - art. 3 D.M. 10 novembre 2011)</w:t>
      </w:r>
    </w:p>
    <w:p w:rsidR="003503F9" w:rsidRDefault="003503F9" w:rsidP="003503F9">
      <w:pPr>
        <w:spacing w:after="0" w:line="240" w:lineRule="auto"/>
        <w:jc w:val="center"/>
        <w:rPr>
          <w:b/>
        </w:rPr>
      </w:pPr>
    </w:p>
    <w:p w:rsidR="003503F9" w:rsidRDefault="003503F9" w:rsidP="003503F9">
      <w:pPr>
        <w:spacing w:after="0" w:line="240" w:lineRule="auto"/>
        <w:jc w:val="both"/>
      </w:pPr>
    </w:p>
    <w:p w:rsidR="00C76E15" w:rsidRDefault="000F4394" w:rsidP="003503F9">
      <w:pPr>
        <w:spacing w:after="0" w:line="240" w:lineRule="auto"/>
        <w:jc w:val="both"/>
      </w:pPr>
      <w:r>
        <w:t>Il sottoscritto …………………</w:t>
      </w:r>
      <w:r w:rsidR="000060D5" w:rsidRPr="000060D5">
        <w:t xml:space="preserve">……………………………………………………………. nato a ………………………………………………….… </w:t>
      </w:r>
    </w:p>
    <w:p w:rsidR="00C76E15" w:rsidRDefault="00C76E15" w:rsidP="003503F9">
      <w:pPr>
        <w:spacing w:after="0" w:line="240" w:lineRule="auto"/>
        <w:jc w:val="both"/>
      </w:pPr>
    </w:p>
    <w:p w:rsidR="00C76E15" w:rsidRDefault="000060D5" w:rsidP="003503F9">
      <w:pPr>
        <w:spacing w:after="0" w:line="240" w:lineRule="auto"/>
        <w:jc w:val="both"/>
      </w:pPr>
      <w:r w:rsidRPr="000060D5">
        <w:t>il ……………………………………... C.F. ..............................................................................................................</w:t>
      </w:r>
      <w:r w:rsidR="000F4394">
        <w:t xml:space="preserve"> </w:t>
      </w:r>
    </w:p>
    <w:p w:rsidR="00C76E15" w:rsidRDefault="00C76E15" w:rsidP="003503F9">
      <w:pPr>
        <w:spacing w:after="0" w:line="240" w:lineRule="auto"/>
        <w:jc w:val="both"/>
      </w:pPr>
    </w:p>
    <w:p w:rsidR="00C76E15" w:rsidRDefault="000F4394" w:rsidP="003503F9">
      <w:pPr>
        <w:spacing w:after="0" w:line="240" w:lineRule="auto"/>
        <w:jc w:val="both"/>
      </w:pPr>
      <w:r>
        <w:t>Residente a</w:t>
      </w:r>
      <w:r w:rsidR="000060D5" w:rsidRPr="000060D5">
        <w:t>……………………………………………………………….</w:t>
      </w:r>
      <w:r>
        <w:t xml:space="preserve"> in Via/P.zza …………………………………</w:t>
      </w:r>
      <w:r w:rsidR="000060D5" w:rsidRPr="000060D5">
        <w:t>……………</w:t>
      </w:r>
      <w:r>
        <w:t>n.………</w:t>
      </w:r>
      <w:r w:rsidR="000060D5" w:rsidRPr="000060D5">
        <w:t xml:space="preserve">..… </w:t>
      </w:r>
    </w:p>
    <w:p w:rsidR="00C76E15" w:rsidRDefault="00C76E15" w:rsidP="003503F9">
      <w:pPr>
        <w:spacing w:after="0" w:line="240" w:lineRule="auto"/>
        <w:jc w:val="both"/>
      </w:pPr>
    </w:p>
    <w:p w:rsidR="00C76E15" w:rsidRDefault="000060D5" w:rsidP="003503F9">
      <w:pPr>
        <w:spacing w:after="0" w:line="240" w:lineRule="auto"/>
        <w:jc w:val="both"/>
      </w:pPr>
      <w:r w:rsidRPr="000060D5">
        <w:t>In qualità di…………………………………………………………</w:t>
      </w:r>
      <w:r w:rsidR="000F4394">
        <w:t>…………………………………………………</w:t>
      </w:r>
      <w:r w:rsidRPr="000060D5">
        <w:t xml:space="preserve">……………………………… della </w:t>
      </w:r>
    </w:p>
    <w:p w:rsidR="00C76E15" w:rsidRDefault="00C76E15" w:rsidP="003503F9">
      <w:pPr>
        <w:spacing w:after="0" w:line="240" w:lineRule="auto"/>
        <w:jc w:val="both"/>
      </w:pPr>
    </w:p>
    <w:p w:rsidR="00C76E15" w:rsidRDefault="000060D5" w:rsidP="003503F9">
      <w:pPr>
        <w:spacing w:after="0" w:line="240" w:lineRule="auto"/>
        <w:jc w:val="both"/>
      </w:pPr>
      <w:r w:rsidRPr="000060D5">
        <w:t>Ditta…………………</w:t>
      </w:r>
      <w:r w:rsidR="000F4394">
        <w:t>…………………………………………………………….….……</w:t>
      </w:r>
      <w:r w:rsidRPr="000060D5">
        <w:t>P.I. ………………………………………………………………</w:t>
      </w:r>
      <w:r w:rsidR="000F4394">
        <w:t xml:space="preserve"> </w:t>
      </w:r>
    </w:p>
    <w:p w:rsidR="00C76E15" w:rsidRDefault="00C76E15" w:rsidP="003503F9">
      <w:pPr>
        <w:spacing w:after="0" w:line="240" w:lineRule="auto"/>
        <w:jc w:val="both"/>
      </w:pPr>
    </w:p>
    <w:p w:rsidR="000060D5" w:rsidRDefault="000060D5" w:rsidP="003503F9">
      <w:pPr>
        <w:spacing w:after="0" w:line="240" w:lineRule="auto"/>
        <w:jc w:val="both"/>
      </w:pPr>
      <w:r w:rsidRPr="000060D5">
        <w:t>con sede legale in………………………</w:t>
      </w:r>
      <w:r w:rsidR="000F4394">
        <w:t>……..</w:t>
      </w:r>
      <w:r w:rsidRPr="000060D5">
        <w:t>………</w:t>
      </w:r>
      <w:r w:rsidR="00C76E15">
        <w:t>….</w:t>
      </w:r>
      <w:r w:rsidRPr="000060D5">
        <w:t>………..Via/P.zza …………………………………………………………</w:t>
      </w:r>
      <w:r w:rsidR="000F4394">
        <w:t>n.</w:t>
      </w:r>
      <w:r w:rsidR="00C76E15">
        <w:t>………</w:t>
      </w:r>
      <w:r w:rsidRPr="000060D5">
        <w:t>..</w:t>
      </w:r>
    </w:p>
    <w:p w:rsidR="003503F9" w:rsidRDefault="003503F9" w:rsidP="003503F9">
      <w:pPr>
        <w:spacing w:after="0" w:line="240" w:lineRule="auto"/>
        <w:jc w:val="both"/>
        <w:rPr>
          <w:b/>
          <w:i/>
        </w:rPr>
      </w:pPr>
    </w:p>
    <w:p w:rsidR="003503F9" w:rsidRDefault="000F4394" w:rsidP="003503F9">
      <w:pPr>
        <w:spacing w:after="0" w:line="240" w:lineRule="auto"/>
        <w:jc w:val="both"/>
        <w:rPr>
          <w:b/>
          <w:i/>
        </w:rPr>
      </w:pPr>
      <w:r w:rsidRPr="000F4394">
        <w:rPr>
          <w:b/>
          <w:i/>
        </w:rPr>
        <w:t>Consapevole che ai sensi dell’art. 76 del D.P.R. 445/2000, le dichiarazioni mendaci, le falsità negli atti e l’uso di atti falsi sono puniti ai sensi del codice penale e delle leggi speciali in materia, sotto la propria responsabilità</w:t>
      </w:r>
    </w:p>
    <w:p w:rsidR="000F4394" w:rsidRDefault="000F4394" w:rsidP="003503F9">
      <w:pPr>
        <w:spacing w:after="0" w:line="240" w:lineRule="auto"/>
        <w:jc w:val="center"/>
        <w:rPr>
          <w:b/>
          <w:sz w:val="28"/>
          <w:szCs w:val="28"/>
        </w:rPr>
      </w:pPr>
      <w:r w:rsidRPr="003503F9">
        <w:rPr>
          <w:b/>
          <w:sz w:val="28"/>
          <w:szCs w:val="28"/>
        </w:rPr>
        <w:t>DICHIARA</w:t>
      </w:r>
    </w:p>
    <w:p w:rsidR="003503F9" w:rsidRPr="003503F9" w:rsidRDefault="003503F9" w:rsidP="003503F9">
      <w:pPr>
        <w:spacing w:after="0" w:line="240" w:lineRule="auto"/>
        <w:jc w:val="center"/>
        <w:rPr>
          <w:b/>
          <w:sz w:val="28"/>
          <w:szCs w:val="28"/>
        </w:rPr>
      </w:pPr>
    </w:p>
    <w:p w:rsidR="000F4394" w:rsidRPr="003503F9" w:rsidRDefault="00C76E15" w:rsidP="003503F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FE7A" wp14:editId="35EC83F5">
                <wp:simplePos x="0" y="0"/>
                <wp:positionH relativeFrom="column">
                  <wp:posOffset>2261649</wp:posOffset>
                </wp:positionH>
                <wp:positionV relativeFrom="paragraph">
                  <wp:posOffset>398393</wp:posOffset>
                </wp:positionV>
                <wp:extent cx="1900362" cy="1351722"/>
                <wp:effectExtent l="0" t="0" r="2413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135172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78.1pt;margin-top:31.35pt;width:149.65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" filled="f" strokecolor="black [3213]" strokeweight="1pt"/>
            </w:pict>
          </mc:Fallback>
        </mc:AlternateContent>
      </w:r>
      <w:r w:rsidR="000F4394">
        <w:t xml:space="preserve">che </w:t>
      </w:r>
      <w:r w:rsidR="003503F9">
        <w:t>la</w:t>
      </w:r>
      <w:r w:rsidR="000F4394">
        <w:t xml:space="preserve"> marc</w:t>
      </w:r>
      <w:r w:rsidR="003503F9">
        <w:t>a</w:t>
      </w:r>
      <w:r w:rsidR="000F4394">
        <w:t xml:space="preserve"> da bollo n. _________________________apposta nello spazio sottostante sull’originale della presente dichiarazione</w:t>
      </w:r>
      <w:r w:rsidR="003503F9">
        <w:t xml:space="preserve"> è stata annullata ed è utilizzata </w:t>
      </w:r>
      <w:r w:rsidR="003503F9" w:rsidRPr="003503F9">
        <w:rPr>
          <w:b/>
          <w:u w:val="single"/>
        </w:rPr>
        <w:t>per la presentazione dell’istanza</w:t>
      </w: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pStyle w:val="Paragrafoelenco"/>
        <w:spacing w:after="0" w:line="240" w:lineRule="auto"/>
        <w:jc w:val="both"/>
      </w:pPr>
    </w:p>
    <w:p w:rsidR="003503F9" w:rsidRPr="003503F9" w:rsidRDefault="003503F9" w:rsidP="003503F9">
      <w:pPr>
        <w:pStyle w:val="Paragrafoelenco"/>
        <w:spacing w:after="0" w:line="240" w:lineRule="auto"/>
        <w:jc w:val="both"/>
        <w:rPr>
          <w:b/>
          <w:u w:val="single"/>
        </w:rPr>
      </w:pPr>
    </w:p>
    <w:p w:rsidR="003503F9" w:rsidRPr="003503F9" w:rsidRDefault="003503F9" w:rsidP="003503F9">
      <w:pPr>
        <w:spacing w:after="0" w:line="240" w:lineRule="auto"/>
        <w:ind w:left="360"/>
        <w:jc w:val="both"/>
        <w:rPr>
          <w:b/>
          <w:u w:val="single"/>
        </w:rPr>
      </w:pPr>
    </w:p>
    <w:p w:rsidR="00C76E15" w:rsidRPr="00C76E15" w:rsidRDefault="00C76E15" w:rsidP="00C76E15">
      <w:pPr>
        <w:spacing w:after="0" w:line="240" w:lineRule="auto"/>
        <w:jc w:val="both"/>
        <w:rPr>
          <w:b/>
          <w:u w:val="single"/>
        </w:rPr>
      </w:pPr>
    </w:p>
    <w:p w:rsidR="00C76E15" w:rsidRPr="00C76E15" w:rsidRDefault="00C76E15" w:rsidP="00C76E15">
      <w:pPr>
        <w:pStyle w:val="Paragrafoelenco"/>
        <w:spacing w:after="0" w:line="240" w:lineRule="auto"/>
        <w:jc w:val="both"/>
        <w:rPr>
          <w:b/>
          <w:u w:val="single"/>
        </w:rPr>
      </w:pPr>
    </w:p>
    <w:p w:rsidR="003503F9" w:rsidRPr="003503F9" w:rsidRDefault="00C76E15" w:rsidP="003503F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7457E" wp14:editId="4CC1E39D">
                <wp:simplePos x="0" y="0"/>
                <wp:positionH relativeFrom="column">
                  <wp:posOffset>2262505</wp:posOffset>
                </wp:positionH>
                <wp:positionV relativeFrom="paragraph">
                  <wp:posOffset>376555</wp:posOffset>
                </wp:positionV>
                <wp:extent cx="1899920" cy="1351280"/>
                <wp:effectExtent l="0" t="0" r="2413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351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78.15pt;margin-top:29.65pt;width:149.6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" filled="f" strokecolor="windowText" strokeweight="1pt"/>
            </w:pict>
          </mc:Fallback>
        </mc:AlternateContent>
      </w:r>
      <w:r w:rsidR="003503F9">
        <w:t>che la</w:t>
      </w:r>
      <w:r w:rsidR="003503F9">
        <w:t xml:space="preserve"> marca</w:t>
      </w:r>
      <w:r w:rsidR="003503F9">
        <w:t xml:space="preserve"> da bollo n. _________________________apposta nello spazio sottostante sull’originale della presente dichiarazione è stat</w:t>
      </w:r>
      <w:r w:rsidR="003503F9">
        <w:t xml:space="preserve">a annullata ed è utilizzata </w:t>
      </w:r>
      <w:r w:rsidR="003503F9" w:rsidRPr="003503F9">
        <w:rPr>
          <w:b/>
          <w:u w:val="single"/>
        </w:rPr>
        <w:t>per il rilascio del provvedimento</w:t>
      </w: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0F4394" w:rsidRDefault="000F4394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3503F9" w:rsidRDefault="003503F9" w:rsidP="003503F9">
      <w:pPr>
        <w:spacing w:after="0" w:line="240" w:lineRule="auto"/>
        <w:jc w:val="both"/>
      </w:pPr>
    </w:p>
    <w:p w:rsidR="00C76E15" w:rsidRDefault="00C76E15" w:rsidP="003503F9">
      <w:pPr>
        <w:spacing w:after="0" w:line="240" w:lineRule="auto"/>
        <w:jc w:val="both"/>
      </w:pPr>
    </w:p>
    <w:p w:rsidR="000F4394" w:rsidRDefault="000F4394" w:rsidP="003503F9">
      <w:pPr>
        <w:spacing w:after="0" w:line="240" w:lineRule="auto"/>
        <w:jc w:val="both"/>
      </w:pPr>
      <w:r>
        <w:t>in riferimento alla pratica:</w:t>
      </w:r>
      <w:r w:rsidR="003503F9">
        <w:t xml:space="preserve"> </w:t>
      </w:r>
      <w:r>
        <w:t>………………………………………………………………………………………………………………………</w:t>
      </w:r>
      <w:r w:rsidR="00C76E15">
        <w:t>…</w:t>
      </w:r>
      <w:r>
        <w:t>…</w:t>
      </w:r>
    </w:p>
    <w:p w:rsidR="003503F9" w:rsidRDefault="003503F9" w:rsidP="003503F9">
      <w:pPr>
        <w:spacing w:after="0" w:line="240" w:lineRule="auto"/>
        <w:jc w:val="both"/>
      </w:pPr>
      <w:r>
        <w:t>L’originale della presente dichiarazione è detenuto presso la sede aziendale</w:t>
      </w:r>
      <w:bookmarkStart w:id="0" w:name="_GoBack"/>
      <w:bookmarkEnd w:id="0"/>
      <w:r>
        <w:t>, con impegno di metterlo a disposizione per eventuali controlli e verifiche ai sensi di legge.</w:t>
      </w:r>
    </w:p>
    <w:p w:rsidR="003503F9" w:rsidRDefault="003503F9" w:rsidP="003503F9">
      <w:pPr>
        <w:spacing w:after="0" w:line="240" w:lineRule="auto"/>
        <w:jc w:val="both"/>
      </w:pPr>
    </w:p>
    <w:p w:rsidR="00C76E15" w:rsidRDefault="00C76E15" w:rsidP="003503F9">
      <w:pPr>
        <w:spacing w:after="0" w:line="240" w:lineRule="auto"/>
        <w:jc w:val="both"/>
      </w:pPr>
      <w:r>
        <w:t>_________________________</w:t>
      </w:r>
      <w:r w:rsidR="003503F9">
        <w:t>, li</w:t>
      </w:r>
      <w:r>
        <w:t>______________________</w:t>
      </w:r>
    </w:p>
    <w:p w:rsidR="00C76E15" w:rsidRDefault="00C76E15" w:rsidP="003503F9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</w:t>
      </w:r>
      <w:r>
        <w:tab/>
      </w:r>
      <w:r>
        <w:tab/>
        <w:t>Firma</w:t>
      </w:r>
    </w:p>
    <w:p w:rsidR="00C76E15" w:rsidRDefault="00C76E15" w:rsidP="003503F9">
      <w:pPr>
        <w:spacing w:after="0" w:line="240" w:lineRule="auto"/>
        <w:jc w:val="both"/>
      </w:pPr>
    </w:p>
    <w:p w:rsidR="00C76E15" w:rsidRPr="000060D5" w:rsidRDefault="00C76E15" w:rsidP="003503F9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__________________________</w:t>
      </w:r>
    </w:p>
    <w:sectPr w:rsidR="00C76E15" w:rsidRPr="00006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5E50"/>
    <w:multiLevelType w:val="hybridMultilevel"/>
    <w:tmpl w:val="E78CA7FC"/>
    <w:lvl w:ilvl="0" w:tplc="E94EE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43"/>
    <w:rsid w:val="000060D5"/>
    <w:rsid w:val="000F4394"/>
    <w:rsid w:val="003503F9"/>
    <w:rsid w:val="00925314"/>
    <w:rsid w:val="00BF7584"/>
    <w:rsid w:val="00C76E15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66F0EDEE.dotm</Template>
  <TotalTime>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Rettori</dc:creator>
  <cp:lastModifiedBy>Silvia Rettori</cp:lastModifiedBy>
  <cp:revision>2</cp:revision>
  <cp:lastPrinted>2020-06-16T16:56:00Z</cp:lastPrinted>
  <dcterms:created xsi:type="dcterms:W3CDTF">2020-06-16T15:57:00Z</dcterms:created>
  <dcterms:modified xsi:type="dcterms:W3CDTF">2020-06-16T16:59:00Z</dcterms:modified>
</cp:coreProperties>
</file>